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1F" w:rsidRPr="000C6B97" w:rsidRDefault="0050461F" w:rsidP="000111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0C6B97">
        <w:rPr>
          <w:rFonts w:ascii="Times New Roman" w:hAnsi="Times New Roman"/>
          <w:b/>
          <w:sz w:val="32"/>
          <w:szCs w:val="28"/>
        </w:rPr>
        <w:t>Открытый урок математики 4 класс.</w:t>
      </w:r>
    </w:p>
    <w:p w:rsidR="0050461F" w:rsidRPr="000C6B97" w:rsidRDefault="0050461F" w:rsidP="000111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Тема урока «Решение задач на движение. Закрепление.»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Cs/>
          <w:sz w:val="32"/>
          <w:szCs w:val="28"/>
        </w:rPr>
        <w:t>Цель урока</w:t>
      </w:r>
      <w:r w:rsidRPr="000C6B97">
        <w:rPr>
          <w:rFonts w:ascii="Times New Roman" w:hAnsi="Times New Roman"/>
          <w:sz w:val="32"/>
          <w:szCs w:val="28"/>
        </w:rPr>
        <w:t>: Сформировать у обучающихся алгоритм  решения задач на все виды движения.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bCs/>
          <w:sz w:val="32"/>
          <w:szCs w:val="28"/>
          <w:lang w:eastAsia="ru-RU"/>
        </w:rPr>
        <w:t>Образовательные задачи: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sz w:val="32"/>
          <w:szCs w:val="28"/>
          <w:lang w:eastAsia="ru-RU"/>
        </w:rPr>
        <w:t>-закрепить умение решать задачи на встречное движение, учить использовать  рациональные способы устных вычислений.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bCs/>
          <w:sz w:val="32"/>
          <w:szCs w:val="28"/>
          <w:lang w:eastAsia="ru-RU"/>
        </w:rPr>
        <w:t>Воспитательные задачи: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sz w:val="32"/>
          <w:szCs w:val="28"/>
          <w:lang w:eastAsia="ru-RU"/>
        </w:rPr>
        <w:t>-воспитывать интерес к математическим знаниям;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sz w:val="32"/>
          <w:szCs w:val="28"/>
          <w:lang w:eastAsia="ru-RU"/>
        </w:rPr>
        <w:t>-воспитывать ответственность за выполнение коллективной работы.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bCs/>
          <w:sz w:val="32"/>
          <w:szCs w:val="28"/>
          <w:lang w:eastAsia="ru-RU"/>
        </w:rPr>
        <w:t>Тип урока:</w:t>
      </w:r>
      <w:r w:rsidRPr="000C6B97">
        <w:rPr>
          <w:rFonts w:ascii="Times New Roman" w:hAnsi="Times New Roman"/>
          <w:sz w:val="32"/>
          <w:szCs w:val="28"/>
          <w:lang w:eastAsia="ru-RU"/>
        </w:rPr>
        <w:t xml:space="preserve"> закрепление.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 w:rsidRPr="000C6B97">
        <w:rPr>
          <w:rFonts w:ascii="Times New Roman" w:hAnsi="Times New Roman"/>
          <w:bCs/>
          <w:sz w:val="32"/>
          <w:szCs w:val="28"/>
          <w:lang w:eastAsia="ru-RU"/>
        </w:rPr>
        <w:t>Методы использованные на уроке:</w:t>
      </w:r>
      <w:r w:rsidRPr="000C6B97">
        <w:rPr>
          <w:rFonts w:ascii="Times New Roman" w:hAnsi="Times New Roman"/>
          <w:sz w:val="32"/>
          <w:szCs w:val="28"/>
          <w:lang w:eastAsia="ru-RU"/>
        </w:rPr>
        <w:t xml:space="preserve"> словесные, наглядные, практические, частично поисковые, сравнение, аналогия и обобщение.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Медиапродукт: презентация к уроку.</w:t>
      </w: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B04205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Средства обучения: компьютер, мультимедийный проектор, презентация Power Point, карточки –формулы , карточки – тренажёры.</w:t>
      </w:r>
    </w:p>
    <w:p w:rsidR="0050461F" w:rsidRDefault="0050461F" w:rsidP="005C515C">
      <w:pPr>
        <w:spacing w:after="200" w:line="276" w:lineRule="auto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0111A2">
      <w:pPr>
        <w:spacing w:after="200"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Ход урока</w:t>
      </w:r>
    </w:p>
    <w:p w:rsidR="0050461F" w:rsidRPr="000C6B97" w:rsidRDefault="0050461F" w:rsidP="000111A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Мотивационный этап.</w:t>
      </w:r>
    </w:p>
    <w:p w:rsidR="0050461F" w:rsidRPr="000C6B97" w:rsidRDefault="0050461F" w:rsidP="000111A2">
      <w:pPr>
        <w:pStyle w:val="ListParagraph"/>
        <w:spacing w:after="200" w:line="276" w:lineRule="auto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 xml:space="preserve">- </w:t>
      </w:r>
      <w:r w:rsidRPr="000C6B97">
        <w:rPr>
          <w:rFonts w:ascii="Times New Roman" w:hAnsi="Times New Roman"/>
          <w:sz w:val="32"/>
          <w:szCs w:val="28"/>
        </w:rPr>
        <w:t>Я рада всех вас видеть на нашем уроке. Я желаю вам хорошего настроения и отличных ответов. Повернитесь к своему соседу, улыбнитесь. Пожелайте ему удачи.</w:t>
      </w:r>
    </w:p>
    <w:p w:rsidR="0050461F" w:rsidRDefault="0050461F" w:rsidP="00457C27">
      <w:pPr>
        <w:pStyle w:val="ListParagraph"/>
        <w:spacing w:after="0" w:line="20" w:lineRule="atLeast"/>
        <w:ind w:left="426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2. </w:t>
      </w:r>
      <w:r w:rsidRPr="000C6B97">
        <w:rPr>
          <w:rFonts w:ascii="Times New Roman" w:hAnsi="Times New Roman"/>
          <w:b/>
          <w:sz w:val="32"/>
          <w:szCs w:val="28"/>
        </w:rPr>
        <w:t>Актуализация прежних знаний.</w:t>
      </w:r>
    </w:p>
    <w:p w:rsidR="0050461F" w:rsidRPr="00457C27" w:rsidRDefault="0050461F" w:rsidP="00457C27">
      <w:pPr>
        <w:pStyle w:val="ListParagraph"/>
        <w:spacing w:after="0" w:line="20" w:lineRule="atLeast"/>
        <w:ind w:left="426"/>
        <w:rPr>
          <w:rFonts w:ascii="Times New Roman" w:hAnsi="Times New Roman"/>
          <w:sz w:val="32"/>
          <w:szCs w:val="32"/>
        </w:rPr>
      </w:pPr>
      <w:r w:rsidRPr="00457C27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   </w:t>
      </w:r>
      <w:r w:rsidRPr="00457C27">
        <w:rPr>
          <w:rFonts w:ascii="Times New Roman" w:hAnsi="Times New Roman"/>
          <w:sz w:val="32"/>
          <w:szCs w:val="32"/>
        </w:rPr>
        <w:t>А сейчас небольшая разминка перед серьёзной работой</w:t>
      </w:r>
      <w:r>
        <w:rPr>
          <w:rFonts w:ascii="Times New Roman" w:hAnsi="Times New Roman"/>
          <w:sz w:val="32"/>
          <w:szCs w:val="32"/>
        </w:rPr>
        <w:t>.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 Правила игры следующие: я</w:t>
      </w:r>
      <w:r w:rsidRPr="000C6B97">
        <w:rPr>
          <w:rFonts w:ascii="Times New Roman" w:hAnsi="Times New Roman"/>
          <w:sz w:val="32"/>
          <w:szCs w:val="28"/>
        </w:rPr>
        <w:t xml:space="preserve"> задаю вопросы, кто первым правильно поднимет руку и правильно ответит , тот перемещается на свободное место.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1. Чтобы узнать скорость надо…(</w:t>
      </w:r>
      <w:r w:rsidRPr="000C6B97">
        <w:rPr>
          <w:rFonts w:ascii="Times New Roman" w:hAnsi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/>
          <w:sz w:val="32"/>
          <w:szCs w:val="28"/>
        </w:rPr>
        <w:t>:</w:t>
      </w:r>
      <w:r w:rsidRPr="000C6B97">
        <w:rPr>
          <w:rFonts w:ascii="Times New Roman" w:hAnsi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/>
          <w:sz w:val="32"/>
          <w:szCs w:val="28"/>
        </w:rPr>
        <w:t>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2. чтобы узнать время надо…(</w:t>
      </w:r>
      <w:r w:rsidRPr="000C6B97">
        <w:rPr>
          <w:rFonts w:ascii="Times New Roman" w:hAnsi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/>
          <w:sz w:val="32"/>
          <w:szCs w:val="28"/>
        </w:rPr>
        <w:t>:</w:t>
      </w:r>
      <w:r w:rsidRPr="000C6B97">
        <w:rPr>
          <w:rFonts w:ascii="Times New Roman" w:hAnsi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/>
          <w:sz w:val="32"/>
          <w:szCs w:val="28"/>
        </w:rPr>
        <w:t>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3. Чтобы узнать расстояние надо…(</w:t>
      </w:r>
      <w:r w:rsidRPr="000C6B97">
        <w:rPr>
          <w:rFonts w:ascii="Times New Roman" w:hAnsi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/>
          <w:sz w:val="32"/>
          <w:szCs w:val="28"/>
        </w:rPr>
        <w:t>*</w:t>
      </w:r>
      <w:r w:rsidRPr="000C6B97">
        <w:rPr>
          <w:rFonts w:ascii="Times New Roman" w:hAnsi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/>
          <w:sz w:val="32"/>
          <w:szCs w:val="28"/>
        </w:rPr>
        <w:t>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4. км\ч- это ед. измерения…(скорости)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5. час, мин- это ед. измерения…(времени)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6. м\мин- это ед. измерения… (скорости)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0C6B97">
          <w:rPr>
            <w:rFonts w:ascii="Times New Roman" w:hAnsi="Times New Roman"/>
            <w:sz w:val="32"/>
            <w:szCs w:val="28"/>
          </w:rPr>
          <w:t>7. м</w:t>
        </w:r>
      </w:smartTag>
      <w:r w:rsidRPr="000C6B97">
        <w:rPr>
          <w:rFonts w:ascii="Times New Roman" w:hAnsi="Times New Roman"/>
          <w:sz w:val="32"/>
          <w:szCs w:val="28"/>
        </w:rPr>
        <w:t>, км- это ед. измерения …(расстояния)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8. </w:t>
      </w:r>
      <w:r w:rsidRPr="000C6B97">
        <w:rPr>
          <w:rFonts w:ascii="Times New Roman" w:hAnsi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/>
          <w:sz w:val="32"/>
          <w:szCs w:val="28"/>
        </w:rPr>
        <w:t xml:space="preserve">=12км, </w:t>
      </w:r>
      <w:r w:rsidRPr="000C6B97">
        <w:rPr>
          <w:rFonts w:ascii="Times New Roman" w:hAnsi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/>
          <w:sz w:val="32"/>
          <w:szCs w:val="28"/>
        </w:rPr>
        <w:t>=6 ч. Чему равна скорость?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9. </w:t>
      </w:r>
      <w:r w:rsidRPr="000C6B97">
        <w:rPr>
          <w:rFonts w:ascii="Times New Roman" w:hAnsi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/>
          <w:sz w:val="32"/>
          <w:szCs w:val="28"/>
        </w:rPr>
        <w:t xml:space="preserve">=5км/ч, </w:t>
      </w:r>
      <w:r w:rsidRPr="000C6B97">
        <w:rPr>
          <w:rFonts w:ascii="Times New Roman" w:hAnsi="Times New Roman"/>
          <w:sz w:val="32"/>
          <w:szCs w:val="28"/>
          <w:lang w:val="en-US"/>
        </w:rPr>
        <w:t>t</w:t>
      </w:r>
      <w:r w:rsidRPr="000C6B97">
        <w:rPr>
          <w:rFonts w:ascii="Times New Roman" w:hAnsi="Times New Roman"/>
          <w:sz w:val="32"/>
          <w:szCs w:val="28"/>
        </w:rPr>
        <w:t>=5ч.Чему равно расстояние?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10. </w:t>
      </w:r>
      <w:r w:rsidRPr="000C6B97">
        <w:rPr>
          <w:rFonts w:ascii="Times New Roman" w:hAnsi="Times New Roman"/>
          <w:sz w:val="32"/>
          <w:szCs w:val="28"/>
          <w:lang w:val="en-US"/>
        </w:rPr>
        <w:t>V</w:t>
      </w:r>
      <w:r w:rsidRPr="000C6B97">
        <w:rPr>
          <w:rFonts w:ascii="Times New Roman" w:hAnsi="Times New Roman"/>
          <w:sz w:val="32"/>
          <w:szCs w:val="28"/>
        </w:rPr>
        <w:t xml:space="preserve">=3км\ч, </w:t>
      </w:r>
      <w:r w:rsidRPr="000C6B97">
        <w:rPr>
          <w:rFonts w:ascii="Times New Roman" w:hAnsi="Times New Roman"/>
          <w:sz w:val="32"/>
          <w:szCs w:val="28"/>
          <w:lang w:val="en-US"/>
        </w:rPr>
        <w:t>S</w:t>
      </w:r>
      <w:r w:rsidRPr="000C6B97">
        <w:rPr>
          <w:rFonts w:ascii="Times New Roman" w:hAnsi="Times New Roman"/>
          <w:sz w:val="32"/>
          <w:szCs w:val="28"/>
        </w:rPr>
        <w:t>=15км.Чему равно время?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11. Как найти скорость сближения или отдаления? (сумма скоростей)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12. За 5 секунд заяц пробегает </w:t>
      </w:r>
      <w:smartTag w:uri="urn:schemas-microsoft-com:office:smarttags" w:element="metricconverter">
        <w:smartTagPr>
          <w:attr w:name="ProductID" w:val="100 метров"/>
        </w:smartTagPr>
        <w:r w:rsidRPr="000C6B97">
          <w:rPr>
            <w:rFonts w:ascii="Times New Roman" w:hAnsi="Times New Roman"/>
            <w:sz w:val="32"/>
            <w:szCs w:val="28"/>
          </w:rPr>
          <w:t>100 метров</w:t>
        </w:r>
      </w:smartTag>
      <w:r w:rsidRPr="000C6B97">
        <w:rPr>
          <w:rFonts w:ascii="Times New Roman" w:hAnsi="Times New Roman"/>
          <w:sz w:val="32"/>
          <w:szCs w:val="28"/>
        </w:rPr>
        <w:t>. Найти скорость зайца. (20 м/сек)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13. За какое время охотник , двигаясь на лыжах со скоростью </w:t>
      </w:r>
      <w:smartTag w:uri="urn:schemas-microsoft-com:office:smarttags" w:element="metricconverter">
        <w:smartTagPr>
          <w:attr w:name="ProductID" w:val="7 км/ч"/>
        </w:smartTagPr>
        <w:r w:rsidRPr="000C6B97">
          <w:rPr>
            <w:rFonts w:ascii="Times New Roman" w:hAnsi="Times New Roman"/>
            <w:sz w:val="32"/>
            <w:szCs w:val="28"/>
          </w:rPr>
          <w:t>7 км/ч</w:t>
        </w:r>
      </w:smartTag>
      <w:r w:rsidRPr="000C6B97">
        <w:rPr>
          <w:rFonts w:ascii="Times New Roman" w:hAnsi="Times New Roman"/>
          <w:sz w:val="32"/>
          <w:szCs w:val="28"/>
        </w:rPr>
        <w:t xml:space="preserve">, пройдёт </w:t>
      </w:r>
      <w:smartTag w:uri="urn:schemas-microsoft-com:office:smarttags" w:element="metricconverter">
        <w:smartTagPr>
          <w:attr w:name="ProductID" w:val="14 км"/>
        </w:smartTagPr>
        <w:r w:rsidRPr="000C6B97">
          <w:rPr>
            <w:rFonts w:ascii="Times New Roman" w:hAnsi="Times New Roman"/>
            <w:sz w:val="32"/>
            <w:szCs w:val="28"/>
          </w:rPr>
          <w:t>14 км</w:t>
        </w:r>
      </w:smartTag>
      <w:r w:rsidRPr="000C6B97">
        <w:rPr>
          <w:rFonts w:ascii="Times New Roman" w:hAnsi="Times New Roman"/>
          <w:sz w:val="32"/>
          <w:szCs w:val="28"/>
        </w:rPr>
        <w:t>? (2 часа)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-Молодцы! Займите все свои места. 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Встань</w:t>
      </w:r>
      <w:r>
        <w:rPr>
          <w:rFonts w:ascii="Times New Roman" w:hAnsi="Times New Roman"/>
          <w:sz w:val="32"/>
          <w:szCs w:val="28"/>
        </w:rPr>
        <w:t>те те, кто переместился больше 3 раз, 2 раза, 1 раз</w:t>
      </w:r>
      <w:r w:rsidRPr="000C6B97">
        <w:rPr>
          <w:rFonts w:ascii="Times New Roman" w:hAnsi="Times New Roman"/>
          <w:sz w:val="32"/>
          <w:szCs w:val="28"/>
        </w:rPr>
        <w:t>.</w:t>
      </w: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457C27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-Оцените </w:t>
      </w:r>
      <w:r>
        <w:rPr>
          <w:rFonts w:ascii="Times New Roman" w:hAnsi="Times New Roman"/>
          <w:sz w:val="32"/>
          <w:szCs w:val="28"/>
        </w:rPr>
        <w:t>свою работу в  графе «устный счёт</w:t>
      </w:r>
      <w:r w:rsidRPr="000C6B97">
        <w:rPr>
          <w:rFonts w:ascii="Times New Roman" w:hAnsi="Times New Roman"/>
          <w:sz w:val="32"/>
          <w:szCs w:val="28"/>
        </w:rPr>
        <w:t>»</w:t>
      </w:r>
      <w:r>
        <w:rPr>
          <w:rFonts w:ascii="Times New Roman" w:hAnsi="Times New Roman"/>
          <w:sz w:val="32"/>
          <w:szCs w:val="28"/>
        </w:rPr>
        <w:t xml:space="preserve"> в баллах</w:t>
      </w:r>
      <w:r w:rsidRPr="000C6B97">
        <w:rPr>
          <w:rFonts w:ascii="Times New Roman" w:hAnsi="Times New Roman"/>
          <w:sz w:val="32"/>
          <w:szCs w:val="28"/>
        </w:rPr>
        <w:t>.</w:t>
      </w:r>
      <w:r>
        <w:rPr>
          <w:rFonts w:ascii="Times New Roman" w:hAnsi="Times New Roman"/>
          <w:sz w:val="32"/>
          <w:szCs w:val="28"/>
        </w:rPr>
        <w:t xml:space="preserve"> Те кто переместился 1 и более раз ставят 5 баллов, не переместился- 0 баллов.</w:t>
      </w:r>
    </w:p>
    <w:p w:rsidR="0050461F" w:rsidRPr="006D7A20" w:rsidRDefault="0050461F" w:rsidP="006D7A20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2.</w:t>
      </w:r>
      <w:r w:rsidRPr="006D7A20">
        <w:rPr>
          <w:rFonts w:ascii="Times New Roman" w:hAnsi="Times New Roman"/>
          <w:b/>
          <w:sz w:val="32"/>
          <w:szCs w:val="28"/>
        </w:rPr>
        <w:t>Постановка темы и цели урока.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>
        <w:rPr>
          <w:rFonts w:ascii="Times New Roman" w:hAnsi="Times New Roman"/>
          <w:sz w:val="32"/>
          <w:szCs w:val="28"/>
        </w:rPr>
        <w:t xml:space="preserve">Как вы думаете, какая тема </w:t>
      </w:r>
      <w:r w:rsidRPr="000C6B97">
        <w:rPr>
          <w:rFonts w:ascii="Times New Roman" w:hAnsi="Times New Roman"/>
          <w:sz w:val="32"/>
          <w:szCs w:val="28"/>
        </w:rPr>
        <w:t xml:space="preserve"> нашего урока</w:t>
      </w:r>
      <w:r w:rsidRPr="000C6B97">
        <w:rPr>
          <w:rFonts w:ascii="Times New Roman" w:hAnsi="Times New Roman"/>
          <w:b/>
          <w:sz w:val="32"/>
          <w:szCs w:val="28"/>
        </w:rPr>
        <w:t xml:space="preserve">. </w:t>
      </w:r>
      <w:r w:rsidRPr="000C6B97">
        <w:rPr>
          <w:rFonts w:ascii="Times New Roman" w:hAnsi="Times New Roman"/>
          <w:sz w:val="32"/>
          <w:szCs w:val="28"/>
        </w:rPr>
        <w:t>(Решение задач на движение)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Какие виды задач</w:t>
      </w:r>
      <w:r>
        <w:rPr>
          <w:rFonts w:ascii="Times New Roman" w:hAnsi="Times New Roman"/>
          <w:sz w:val="32"/>
          <w:szCs w:val="28"/>
        </w:rPr>
        <w:t xml:space="preserve"> на движение вы знаете? ( задачи на нахождение скорости , времени и расстояния</w:t>
      </w:r>
      <w:r w:rsidRPr="000C6B97">
        <w:rPr>
          <w:rFonts w:ascii="Times New Roman" w:hAnsi="Times New Roman"/>
          <w:sz w:val="32"/>
          <w:szCs w:val="28"/>
        </w:rPr>
        <w:t>, задачи на встречное движение, задачи на движение в противоположных направлениях)</w:t>
      </w:r>
    </w:p>
    <w:p w:rsidR="0050461F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Каковы цели нашего урока? Что нам нужно знать , чтобы правильно решить эти задачи?(знать формулы для нахождения скорости, времени, расстояния, уметь правильно применять эти формулы при решении задач на движение)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-</w:t>
      </w:r>
      <w:r>
        <w:rPr>
          <w:rFonts w:ascii="Times New Roman" w:hAnsi="Times New Roman"/>
          <w:sz w:val="32"/>
          <w:szCs w:val="28"/>
        </w:rPr>
        <w:t xml:space="preserve"> Назовите формулу нахождения скорости.</w:t>
      </w:r>
      <w:r w:rsidRPr="006D7A20">
        <w:rPr>
          <w:rFonts w:ascii="Times New Roman" w:hAnsi="Times New Roman"/>
          <w:sz w:val="32"/>
          <w:szCs w:val="28"/>
        </w:rPr>
        <w:t xml:space="preserve"> </w:t>
      </w:r>
      <w:r w:rsidRPr="000C6B97">
        <w:rPr>
          <w:rFonts w:ascii="Times New Roman" w:hAnsi="Times New Roman"/>
          <w:sz w:val="32"/>
          <w:szCs w:val="28"/>
        </w:rPr>
        <w:t>( путь : время)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</w:t>
      </w:r>
      <w:r w:rsidRPr="006D7A20">
        <w:rPr>
          <w:rFonts w:ascii="Times New Roman" w:hAnsi="Times New Roman"/>
          <w:sz w:val="32"/>
          <w:szCs w:val="28"/>
        </w:rPr>
        <w:t xml:space="preserve"> </w:t>
      </w:r>
      <w:r w:rsidRPr="000C6B97">
        <w:rPr>
          <w:rFonts w:ascii="Times New Roman" w:hAnsi="Times New Roman"/>
          <w:sz w:val="32"/>
          <w:szCs w:val="28"/>
        </w:rPr>
        <w:t>Как найти время движения? (путь : скорость)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 Как найти расстояние? (скорость * время)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-Мы повторили формулы для решения задач на движение.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Слайд №1</w:t>
      </w:r>
      <w:r w:rsidRPr="000C6B97">
        <w:rPr>
          <w:rFonts w:ascii="Times New Roman" w:hAnsi="Times New Roman"/>
          <w:b/>
          <w:sz w:val="32"/>
          <w:szCs w:val="28"/>
        </w:rPr>
        <w:t>(формулы)</w:t>
      </w: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6E7373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Работа в парах.</w:t>
      </w:r>
    </w:p>
    <w:p w:rsidR="0050461F" w:rsidRPr="000C6B97" w:rsidRDefault="0050461F" w:rsidP="006E73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Примените данные формулы в выполнении задания по карточке № 1. Это задание выполняем в парах в карточке.</w:t>
      </w:r>
    </w:p>
    <w:p w:rsidR="0050461F" w:rsidRPr="000C6B97" w:rsidRDefault="0050461F" w:rsidP="006E73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6E73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 Проверьте самостоятельно по карточке №2 и оцените свою работу в оцен</w:t>
      </w:r>
      <w:r>
        <w:rPr>
          <w:rFonts w:ascii="Times New Roman" w:hAnsi="Times New Roman"/>
          <w:sz w:val="32"/>
          <w:szCs w:val="28"/>
        </w:rPr>
        <w:t>очных листах: если нет ошибок-5 баллов</w:t>
      </w:r>
      <w:r w:rsidRPr="000C6B97">
        <w:rPr>
          <w:rFonts w:ascii="Times New Roman" w:hAnsi="Times New Roman"/>
          <w:sz w:val="32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>1 ошибка</w:t>
      </w:r>
      <w:r w:rsidRPr="000C6B97">
        <w:rPr>
          <w:rFonts w:ascii="Times New Roman" w:hAnsi="Times New Roman"/>
          <w:sz w:val="32"/>
          <w:szCs w:val="28"/>
        </w:rPr>
        <w:t xml:space="preserve">- </w:t>
      </w:r>
      <w:r>
        <w:rPr>
          <w:rFonts w:ascii="Times New Roman" w:hAnsi="Times New Roman"/>
          <w:sz w:val="32"/>
          <w:szCs w:val="28"/>
        </w:rPr>
        <w:t>4 балла, 2 ошибки -3 балла.</w:t>
      </w:r>
    </w:p>
    <w:p w:rsidR="0050461F" w:rsidRPr="000C6B97" w:rsidRDefault="0050461F" w:rsidP="006E73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6D7A20" w:rsidRDefault="0050461F" w:rsidP="006D7A20">
      <w:pPr>
        <w:spacing w:after="0" w:line="20" w:lineRule="atLeast"/>
        <w:ind w:left="36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3.</w:t>
      </w:r>
      <w:r w:rsidRPr="006D7A20">
        <w:rPr>
          <w:rFonts w:ascii="Times New Roman" w:hAnsi="Times New Roman"/>
          <w:b/>
          <w:sz w:val="32"/>
          <w:szCs w:val="28"/>
        </w:rPr>
        <w:t>Работа по учебнику.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-Откройте учебник </w:t>
      </w:r>
      <w:r w:rsidRPr="000C6B97">
        <w:rPr>
          <w:rFonts w:ascii="Times New Roman" w:hAnsi="Times New Roman"/>
          <w:sz w:val="32"/>
          <w:szCs w:val="28"/>
        </w:rPr>
        <w:t>стр.154</w:t>
      </w:r>
      <w:r>
        <w:rPr>
          <w:rFonts w:ascii="Times New Roman" w:hAnsi="Times New Roman"/>
          <w:sz w:val="32"/>
          <w:szCs w:val="28"/>
        </w:rPr>
        <w:t xml:space="preserve">-я </w:t>
      </w:r>
      <w:r w:rsidRPr="000C6B97">
        <w:rPr>
          <w:rFonts w:ascii="Times New Roman" w:hAnsi="Times New Roman"/>
          <w:sz w:val="32"/>
          <w:szCs w:val="28"/>
        </w:rPr>
        <w:t xml:space="preserve"> № 15</w:t>
      </w:r>
      <w:r>
        <w:rPr>
          <w:rFonts w:ascii="Times New Roman" w:hAnsi="Times New Roman"/>
          <w:sz w:val="32"/>
          <w:szCs w:val="28"/>
        </w:rPr>
        <w:t>-й</w:t>
      </w:r>
      <w:r w:rsidRPr="000C6B97">
        <w:rPr>
          <w:rFonts w:ascii="Times New Roman" w:hAnsi="Times New Roman"/>
          <w:sz w:val="32"/>
          <w:szCs w:val="28"/>
        </w:rPr>
        <w:t>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 Паша</w:t>
      </w:r>
      <w:r w:rsidRPr="000C6B97">
        <w:rPr>
          <w:rFonts w:ascii="Times New Roman" w:hAnsi="Times New Roman"/>
          <w:sz w:val="32"/>
          <w:szCs w:val="28"/>
        </w:rPr>
        <w:t>, прочитай задачу.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-Решите самостоятельно в тетради.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-Проверьте решение задачи по слайду.        </w:t>
      </w:r>
      <w:r>
        <w:rPr>
          <w:rFonts w:ascii="Times New Roman" w:hAnsi="Times New Roman"/>
          <w:b/>
          <w:sz w:val="32"/>
          <w:szCs w:val="28"/>
        </w:rPr>
        <w:t>Слайд №2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 А кто-нибудь решил эту задачу другим способом? Каким?</w:t>
      </w:r>
    </w:p>
    <w:p w:rsidR="0050461F" w:rsidRDefault="0050461F" w:rsidP="006D7A20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-Оцените свою работу в графе «работа по учебнику»</w:t>
      </w:r>
      <w:r>
        <w:rPr>
          <w:rFonts w:ascii="Times New Roman" w:hAnsi="Times New Roman"/>
          <w:sz w:val="32"/>
          <w:szCs w:val="28"/>
        </w:rPr>
        <w:t>.</w:t>
      </w:r>
    </w:p>
    <w:p w:rsidR="0050461F" w:rsidRDefault="0050461F" w:rsidP="006D7A20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Default="0050461F" w:rsidP="006D7A20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6D7A20">
        <w:rPr>
          <w:rFonts w:ascii="Times New Roman" w:hAnsi="Times New Roman"/>
          <w:b/>
          <w:sz w:val="32"/>
          <w:szCs w:val="28"/>
        </w:rPr>
        <w:t xml:space="preserve"> 4.Физминутка.</w:t>
      </w:r>
    </w:p>
    <w:p w:rsidR="0050461F" w:rsidRPr="00A23B75" w:rsidRDefault="0050461F" w:rsidP="006D7A20">
      <w:pPr>
        <w:spacing w:after="0" w:line="20" w:lineRule="atLeast"/>
        <w:rPr>
          <w:rFonts w:ascii="Times New Roman" w:hAnsi="Times New Roman"/>
          <w:sz w:val="32"/>
          <w:szCs w:val="28"/>
        </w:rPr>
      </w:pPr>
      <w:r w:rsidRPr="00A23B75">
        <w:rPr>
          <w:rFonts w:ascii="Times New Roman" w:hAnsi="Times New Roman"/>
          <w:sz w:val="32"/>
          <w:szCs w:val="28"/>
        </w:rPr>
        <w:t>Встаньте.</w:t>
      </w:r>
    </w:p>
    <w:p w:rsidR="0050461F" w:rsidRDefault="0050461F" w:rsidP="006D7A20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-Если называю единицу измерения </w:t>
      </w:r>
    </w:p>
    <w:p w:rsidR="0050461F" w:rsidRPr="00A23B75" w:rsidRDefault="0050461F" w:rsidP="006D7A20">
      <w:pPr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расстояния-</w:t>
      </w:r>
      <w:r w:rsidRPr="00A23B75">
        <w:rPr>
          <w:rFonts w:ascii="Times New Roman" w:hAnsi="Times New Roman"/>
          <w:sz w:val="32"/>
          <w:szCs w:val="28"/>
        </w:rPr>
        <w:t>весело шагаем</w:t>
      </w:r>
    </w:p>
    <w:p w:rsidR="0050461F" w:rsidRPr="00A23B75" w:rsidRDefault="0050461F" w:rsidP="006D7A20">
      <w:pPr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скорости- </w:t>
      </w:r>
      <w:r w:rsidRPr="00A23B75">
        <w:rPr>
          <w:rFonts w:ascii="Times New Roman" w:hAnsi="Times New Roman"/>
          <w:sz w:val="32"/>
          <w:szCs w:val="28"/>
        </w:rPr>
        <w:t>плавные движения руками</w:t>
      </w:r>
    </w:p>
    <w:p w:rsidR="0050461F" w:rsidRDefault="0050461F" w:rsidP="006D7A20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времени- </w:t>
      </w:r>
      <w:r w:rsidRPr="00A23B75">
        <w:rPr>
          <w:rFonts w:ascii="Times New Roman" w:hAnsi="Times New Roman"/>
          <w:sz w:val="32"/>
          <w:szCs w:val="28"/>
        </w:rPr>
        <w:t>отдыхаем, присядем , склонив голову</w:t>
      </w:r>
      <w:r>
        <w:rPr>
          <w:rFonts w:ascii="Times New Roman" w:hAnsi="Times New Roman"/>
          <w:b/>
          <w:sz w:val="32"/>
          <w:szCs w:val="28"/>
        </w:rPr>
        <w:t xml:space="preserve">  </w:t>
      </w:r>
    </w:p>
    <w:p w:rsidR="0050461F" w:rsidRDefault="0050461F" w:rsidP="006D7A20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A23B75" w:rsidRDefault="0050461F" w:rsidP="006D7A20">
      <w:pPr>
        <w:spacing w:after="0" w:line="20" w:lineRule="atLeast"/>
        <w:rPr>
          <w:rFonts w:ascii="Times New Roman" w:hAnsi="Times New Roman"/>
          <w:sz w:val="32"/>
          <w:szCs w:val="28"/>
        </w:rPr>
      </w:pPr>
      <w:r w:rsidRPr="00A23B75">
        <w:rPr>
          <w:rFonts w:ascii="Times New Roman" w:hAnsi="Times New Roman"/>
          <w:sz w:val="32"/>
          <w:szCs w:val="28"/>
        </w:rPr>
        <w:t>км, м/мин, час, м, сутки, м/сек, см, км/ч, сек.</w:t>
      </w:r>
    </w:p>
    <w:p w:rsidR="0050461F" w:rsidRPr="00A23B75" w:rsidRDefault="0050461F" w:rsidP="00A23B75">
      <w:pPr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5</w:t>
      </w:r>
      <w:r w:rsidRPr="000C6B97">
        <w:rPr>
          <w:rFonts w:ascii="Times New Roman" w:hAnsi="Times New Roman"/>
          <w:b/>
          <w:sz w:val="32"/>
          <w:szCs w:val="28"/>
        </w:rPr>
        <w:t>.Работа в группах. (на доске правила)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Прежде чем приступить к работе в группах, вспомним правила , которые необходимо соблюдать.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Возьмите карточку №3. Дана краткая запись задачи, представленная в виде таблицы. Составьте задачу и запишите её решение. Распределите роли и приступайте к выполнению задания.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группы сформированы по рядам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-Проверьте решение задачи по слайду</w:t>
      </w:r>
      <w:r>
        <w:rPr>
          <w:rFonts w:ascii="Times New Roman" w:hAnsi="Times New Roman"/>
          <w:b/>
          <w:sz w:val="32"/>
          <w:szCs w:val="28"/>
        </w:rPr>
        <w:t xml:space="preserve">     Слайд 3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 xml:space="preserve">- </w:t>
      </w:r>
      <w:r w:rsidRPr="000C6B97">
        <w:rPr>
          <w:rFonts w:ascii="Times New Roman" w:hAnsi="Times New Roman"/>
          <w:sz w:val="32"/>
          <w:szCs w:val="28"/>
        </w:rPr>
        <w:t>Оцените свою работу в оценочных листах в графе «работа в группах»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6</w:t>
      </w:r>
      <w:r w:rsidRPr="000C6B97">
        <w:rPr>
          <w:rFonts w:ascii="Times New Roman" w:hAnsi="Times New Roman"/>
          <w:b/>
          <w:sz w:val="32"/>
          <w:szCs w:val="28"/>
        </w:rPr>
        <w:t>. Дифференцированная работа.</w:t>
      </w: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 xml:space="preserve">- </w:t>
      </w:r>
      <w:r w:rsidRPr="000C6B97">
        <w:rPr>
          <w:rFonts w:ascii="Times New Roman" w:hAnsi="Times New Roman"/>
          <w:sz w:val="32"/>
          <w:szCs w:val="28"/>
        </w:rPr>
        <w:t xml:space="preserve">Ребята, каждый возьмите карточку №4. </w:t>
      </w: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Я предлагаю вам задачи разные по сложности.</w:t>
      </w: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 xml:space="preserve"> Поду</w:t>
      </w:r>
      <w:r>
        <w:rPr>
          <w:rFonts w:ascii="Times New Roman" w:hAnsi="Times New Roman"/>
          <w:sz w:val="32"/>
          <w:szCs w:val="28"/>
        </w:rPr>
        <w:t xml:space="preserve">майте, какую задачу вы выберете, какая вам понравится и решение запишите в тетрадь. 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-</w:t>
      </w:r>
      <w:r w:rsidRPr="000C6B97">
        <w:rPr>
          <w:rFonts w:ascii="Times New Roman" w:hAnsi="Times New Roman"/>
          <w:sz w:val="32"/>
          <w:szCs w:val="28"/>
        </w:rPr>
        <w:t>Проверьте правильность решения по карточке №5, оцените свой результат в графе «самостоятельная работа»</w:t>
      </w:r>
    </w:p>
    <w:p w:rsidR="0050461F" w:rsidRPr="000C6B97" w:rsidRDefault="0050461F" w:rsidP="00C15958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7. Физминутка для глаз.          Слайд №4</w:t>
      </w:r>
    </w:p>
    <w:p w:rsidR="0050461F" w:rsidRPr="000C6B97" w:rsidRDefault="0050461F" w:rsidP="00C15958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-Посмотрите на слайд и проследите глазами за фигурой.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8</w:t>
      </w:r>
      <w:r w:rsidRPr="000C6B97">
        <w:rPr>
          <w:rFonts w:ascii="Times New Roman" w:hAnsi="Times New Roman"/>
          <w:b/>
          <w:sz w:val="32"/>
          <w:szCs w:val="28"/>
        </w:rPr>
        <w:t>.Решение задач по слайдам.        Слайды №</w:t>
      </w:r>
      <w:r>
        <w:rPr>
          <w:rFonts w:ascii="Times New Roman" w:hAnsi="Times New Roman"/>
          <w:b/>
          <w:sz w:val="32"/>
          <w:szCs w:val="28"/>
        </w:rPr>
        <w:t xml:space="preserve"> 8-18</w:t>
      </w:r>
    </w:p>
    <w:p w:rsidR="0050461F" w:rsidRPr="007F7609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7F7609">
        <w:rPr>
          <w:rFonts w:ascii="Times New Roman" w:hAnsi="Times New Roman"/>
          <w:sz w:val="32"/>
          <w:szCs w:val="28"/>
        </w:rPr>
        <w:t xml:space="preserve">-Ребята, мы с вами весь урок решали задачи, сейчас я предлагаю вам игру «Математическое лото».  </w:t>
      </w: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 Возьмите карточку №6,</w:t>
      </w:r>
      <w:r w:rsidRPr="001045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где вы должны будете закрасить</w:t>
      </w:r>
      <w:r w:rsidRPr="00104538">
        <w:rPr>
          <w:rFonts w:ascii="Times New Roman" w:hAnsi="Times New Roman"/>
          <w:sz w:val="28"/>
          <w:szCs w:val="28"/>
          <w:lang w:eastAsia="ru-RU"/>
        </w:rPr>
        <w:t xml:space="preserve"> ответы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4538">
        <w:rPr>
          <w:rFonts w:ascii="Times New Roman" w:hAnsi="Times New Roman"/>
          <w:sz w:val="28"/>
          <w:szCs w:val="28"/>
          <w:lang w:eastAsia="ru-RU"/>
        </w:rPr>
        <w:t>, на предложенные вам  задачи.</w:t>
      </w:r>
      <w:r w:rsidRPr="000C6B97">
        <w:rPr>
          <w:rFonts w:ascii="Times New Roman" w:hAnsi="Times New Roman"/>
          <w:sz w:val="32"/>
          <w:szCs w:val="28"/>
        </w:rPr>
        <w:t xml:space="preserve"> </w:t>
      </w:r>
    </w:p>
    <w:p w:rsidR="0050461F" w:rsidRDefault="0050461F" w:rsidP="00104538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Какая цифра у вас получилась?</w:t>
      </w:r>
      <w:r>
        <w:rPr>
          <w:rFonts w:ascii="Times New Roman" w:hAnsi="Times New Roman"/>
          <w:sz w:val="32"/>
          <w:szCs w:val="28"/>
        </w:rPr>
        <w:t xml:space="preserve"> Покажите.</w:t>
      </w:r>
    </w:p>
    <w:p w:rsidR="0050461F" w:rsidRPr="000C6B97" w:rsidRDefault="0050461F" w:rsidP="00104538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104538">
        <w:rPr>
          <w:rFonts w:ascii="Times New Roman" w:hAnsi="Times New Roman"/>
          <w:sz w:val="32"/>
          <w:szCs w:val="28"/>
        </w:rPr>
        <w:t xml:space="preserve"> </w:t>
      </w:r>
      <w:r w:rsidRPr="000C6B97">
        <w:rPr>
          <w:rFonts w:ascii="Times New Roman" w:hAnsi="Times New Roman"/>
          <w:sz w:val="32"/>
          <w:szCs w:val="28"/>
        </w:rPr>
        <w:t>-Оцените свою работу в графе «устное решение задач»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-Молодцы!</w:t>
      </w:r>
    </w:p>
    <w:p w:rsidR="0050461F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-Давайте ребята ещё раз назовём  формулы нахождения времени, скорости и расстояния.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5C515C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V</w:t>
      </w:r>
      <w:r w:rsidRPr="005C515C">
        <w:rPr>
          <w:rFonts w:ascii="Times New Roman" w:hAnsi="Times New Roman"/>
          <w:sz w:val="32"/>
          <w:szCs w:val="28"/>
        </w:rPr>
        <w:t>=</w:t>
      </w:r>
      <w:r>
        <w:rPr>
          <w:rFonts w:ascii="Times New Roman" w:hAnsi="Times New Roman"/>
          <w:sz w:val="32"/>
          <w:szCs w:val="28"/>
          <w:lang w:val="en-US"/>
        </w:rPr>
        <w:t>S</w:t>
      </w:r>
      <w:r w:rsidRPr="005C515C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: </w:t>
      </w:r>
      <w:r>
        <w:rPr>
          <w:rFonts w:ascii="Times New Roman" w:hAnsi="Times New Roman"/>
          <w:sz w:val="32"/>
          <w:szCs w:val="28"/>
          <w:lang w:val="en-US"/>
        </w:rPr>
        <w:t>t</w:t>
      </w:r>
    </w:p>
    <w:p w:rsidR="0050461F" w:rsidRPr="005C515C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S</w:t>
      </w:r>
      <w:r w:rsidRPr="005C515C">
        <w:rPr>
          <w:rFonts w:ascii="Times New Roman" w:hAnsi="Times New Roman"/>
          <w:sz w:val="32"/>
          <w:szCs w:val="28"/>
        </w:rPr>
        <w:t>=</w:t>
      </w:r>
      <w:r>
        <w:rPr>
          <w:rFonts w:ascii="Times New Roman" w:hAnsi="Times New Roman"/>
          <w:sz w:val="32"/>
          <w:szCs w:val="28"/>
          <w:lang w:val="en-US"/>
        </w:rPr>
        <w:t>V</w:t>
      </w:r>
      <w:r>
        <w:rPr>
          <w:rFonts w:ascii="Times New Roman" w:hAnsi="Times New Roman"/>
          <w:sz w:val="32"/>
          <w:szCs w:val="28"/>
        </w:rPr>
        <w:t>*</w:t>
      </w:r>
      <w:r w:rsidRPr="005C515C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  <w:lang w:val="en-US"/>
        </w:rPr>
        <w:t>t</w:t>
      </w:r>
    </w:p>
    <w:p w:rsidR="0050461F" w:rsidRPr="005C515C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t</w:t>
      </w:r>
      <w:r w:rsidRPr="007F7609">
        <w:rPr>
          <w:rFonts w:ascii="Times New Roman" w:hAnsi="Times New Roman"/>
          <w:sz w:val="32"/>
          <w:szCs w:val="28"/>
        </w:rPr>
        <w:t>=</w:t>
      </w:r>
      <w:r>
        <w:rPr>
          <w:rFonts w:ascii="Times New Roman" w:hAnsi="Times New Roman"/>
          <w:sz w:val="32"/>
          <w:szCs w:val="28"/>
          <w:lang w:val="en-US"/>
        </w:rPr>
        <w:t>S</w:t>
      </w:r>
      <w:r w:rsidRPr="007F760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:</w:t>
      </w:r>
      <w:r>
        <w:rPr>
          <w:rFonts w:ascii="Times New Roman" w:hAnsi="Times New Roman"/>
          <w:sz w:val="32"/>
          <w:szCs w:val="28"/>
          <w:lang w:val="en-US"/>
        </w:rPr>
        <w:t>V</w:t>
      </w:r>
    </w:p>
    <w:p w:rsidR="0050461F" w:rsidRPr="000C6B97" w:rsidRDefault="0050461F" w:rsidP="007F7609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 Ребята, давайте вспомним, какую цель мы ставили перед собой в начале урока?</w:t>
      </w:r>
    </w:p>
    <w:p w:rsidR="0050461F" w:rsidRPr="000C6B97" w:rsidRDefault="0050461F" w:rsidP="007F7609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-Как вы думаете, мы достигли этой цели?</w:t>
      </w:r>
    </w:p>
    <w:p w:rsidR="0050461F" w:rsidRPr="007F7609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7F7609" w:rsidRDefault="0050461F" w:rsidP="007F7609">
      <w:pPr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7F7609">
        <w:rPr>
          <w:rFonts w:ascii="Times New Roman" w:hAnsi="Times New Roman"/>
          <w:b/>
          <w:sz w:val="32"/>
          <w:szCs w:val="28"/>
        </w:rPr>
        <w:t>11. Подведение итогов.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7F7609" w:rsidRDefault="0050461F" w:rsidP="007F7609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А сейчас, ребята, подведите итог своей работы в целом</w:t>
      </w:r>
      <w:r w:rsidRPr="007F7609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>в оценочных листах, подсчитайте баллы и поставьте соответствующую оценку.</w:t>
      </w:r>
    </w:p>
    <w:p w:rsidR="0050461F" w:rsidRDefault="0050461F" w:rsidP="007F7609">
      <w:pPr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7F7609" w:rsidRDefault="0050461F" w:rsidP="007F7609">
      <w:pPr>
        <w:spacing w:after="0" w:line="20" w:lineRule="atLeast"/>
        <w:rPr>
          <w:rFonts w:ascii="Times New Roman" w:hAnsi="Times New Roman"/>
          <w:sz w:val="32"/>
          <w:szCs w:val="28"/>
        </w:rPr>
      </w:pPr>
      <w:r w:rsidRPr="007F7609">
        <w:rPr>
          <w:rFonts w:ascii="Times New Roman" w:hAnsi="Times New Roman"/>
          <w:b/>
          <w:sz w:val="32"/>
          <w:szCs w:val="28"/>
        </w:rPr>
        <w:t>12. Рефлексия.</w:t>
      </w:r>
    </w:p>
    <w:p w:rsidR="0050461F" w:rsidRPr="000C6B97" w:rsidRDefault="0050461F" w:rsidP="008A0ABA">
      <w:pPr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7F7609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7F7609">
        <w:rPr>
          <w:rFonts w:ascii="Times New Roman" w:hAnsi="Times New Roman"/>
          <w:sz w:val="32"/>
          <w:szCs w:val="28"/>
        </w:rPr>
        <w:t>-У вас на столе смайлы. Оцените свои достижения , по следующим критериям.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  <w:r w:rsidRPr="000C6B97">
        <w:rPr>
          <w:rFonts w:ascii="Times New Roman" w:hAnsi="Times New Roman"/>
          <w:b/>
          <w:sz w:val="32"/>
          <w:szCs w:val="28"/>
        </w:rPr>
        <w:t>13. Домашнее задание.  Слайд №18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- Вы сегодня хорошо потрудились. Решили много интересных задач . Предлагаю вам дома продолжить работу по выбору.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sz w:val="32"/>
          <w:szCs w:val="28"/>
        </w:rPr>
      </w:pPr>
      <w:r w:rsidRPr="000C6B97">
        <w:rPr>
          <w:rFonts w:ascii="Times New Roman" w:hAnsi="Times New Roman"/>
          <w:sz w:val="32"/>
          <w:szCs w:val="28"/>
        </w:rPr>
        <w:t>Спасибо за урок!</w:t>
      </w:r>
    </w:p>
    <w:p w:rsidR="0050461F" w:rsidRPr="000C6B97" w:rsidRDefault="0050461F" w:rsidP="00804473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4F41CA">
      <w:pPr>
        <w:pStyle w:val="ListParagraph"/>
        <w:spacing w:after="0" w:line="20" w:lineRule="atLeast"/>
        <w:rPr>
          <w:rFonts w:ascii="Times New Roman" w:hAnsi="Times New Roman"/>
          <w:b/>
          <w:sz w:val="32"/>
          <w:szCs w:val="28"/>
        </w:rPr>
      </w:pPr>
    </w:p>
    <w:p w:rsidR="0050461F" w:rsidRPr="000C6B97" w:rsidRDefault="0050461F" w:rsidP="00BB4121">
      <w:pPr>
        <w:spacing w:after="0" w:line="20" w:lineRule="atLeast"/>
        <w:rPr>
          <w:rFonts w:ascii="Times New Roman" w:hAnsi="Times New Roman"/>
          <w:sz w:val="32"/>
          <w:szCs w:val="28"/>
        </w:rPr>
      </w:pPr>
    </w:p>
    <w:p w:rsidR="0050461F" w:rsidRPr="000C6B97" w:rsidRDefault="0050461F" w:rsidP="00BB4121">
      <w:pPr>
        <w:spacing w:after="0" w:line="20" w:lineRule="atLeast"/>
        <w:rPr>
          <w:rFonts w:ascii="Times New Roman" w:hAnsi="Times New Roman"/>
          <w:sz w:val="32"/>
          <w:szCs w:val="28"/>
        </w:rPr>
      </w:pPr>
    </w:p>
    <w:sectPr w:rsidR="0050461F" w:rsidRPr="000C6B97" w:rsidSect="00BB412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5EE"/>
    <w:multiLevelType w:val="hybridMultilevel"/>
    <w:tmpl w:val="6242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752C1"/>
    <w:multiLevelType w:val="hybridMultilevel"/>
    <w:tmpl w:val="18C4958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BCF"/>
    <w:rsid w:val="00000B65"/>
    <w:rsid w:val="000111A2"/>
    <w:rsid w:val="000C6B97"/>
    <w:rsid w:val="00104538"/>
    <w:rsid w:val="00354DA6"/>
    <w:rsid w:val="00453A7F"/>
    <w:rsid w:val="00457C27"/>
    <w:rsid w:val="00492EE3"/>
    <w:rsid w:val="004F41CA"/>
    <w:rsid w:val="0050461F"/>
    <w:rsid w:val="005302F2"/>
    <w:rsid w:val="005C2BCF"/>
    <w:rsid w:val="005C515C"/>
    <w:rsid w:val="00665E90"/>
    <w:rsid w:val="006D7A20"/>
    <w:rsid w:val="006E7373"/>
    <w:rsid w:val="007F2B63"/>
    <w:rsid w:val="007F7609"/>
    <w:rsid w:val="00804473"/>
    <w:rsid w:val="008A0ABA"/>
    <w:rsid w:val="00A23B75"/>
    <w:rsid w:val="00A675A1"/>
    <w:rsid w:val="00B04205"/>
    <w:rsid w:val="00BB4121"/>
    <w:rsid w:val="00C15958"/>
    <w:rsid w:val="00E033E1"/>
    <w:rsid w:val="00F1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1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4</Pages>
  <Words>796</Words>
  <Characters>4543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12</cp:lastModifiedBy>
  <cp:revision>7</cp:revision>
  <cp:lastPrinted>2014-12-18T19:18:00Z</cp:lastPrinted>
  <dcterms:created xsi:type="dcterms:W3CDTF">2014-12-17T15:12:00Z</dcterms:created>
  <dcterms:modified xsi:type="dcterms:W3CDTF">2018-03-28T07:58:00Z</dcterms:modified>
</cp:coreProperties>
</file>